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3DF84" w14:textId="77777777" w:rsidR="002E4146" w:rsidRDefault="002E4146">
      <w:pPr>
        <w:pStyle w:val="Title"/>
      </w:pPr>
      <w:r>
        <w:t>This is a Properly Formatted Abstract Title</w:t>
      </w:r>
    </w:p>
    <w:p w14:paraId="03029DE7" w14:textId="77777777" w:rsidR="00737616" w:rsidRDefault="00232FA7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232FA7">
        <w:rPr>
          <w:sz w:val="22"/>
          <w:szCs w:val="22"/>
          <w:u w:val="single"/>
          <w:lang w:val="en-US"/>
        </w:rPr>
        <w:t>Presenting Authors Name</w:t>
      </w:r>
      <w:r w:rsidRPr="00232FA7">
        <w:rPr>
          <w:sz w:val="22"/>
          <w:szCs w:val="22"/>
          <w:u w:val="single"/>
          <w:vertAlign w:val="superscript"/>
          <w:lang w:val="en-US"/>
        </w:rPr>
        <w:t>1</w:t>
      </w:r>
      <w:r w:rsidRPr="00232FA7">
        <w:rPr>
          <w:sz w:val="22"/>
          <w:szCs w:val="22"/>
          <w:u w:val="single"/>
          <w:lang w:val="en-US"/>
        </w:rPr>
        <w:t>, Other author’s names</w:t>
      </w:r>
      <w:r w:rsidRPr="00232FA7">
        <w:rPr>
          <w:sz w:val="22"/>
          <w:szCs w:val="22"/>
          <w:u w:val="single"/>
          <w:vertAlign w:val="superscript"/>
          <w:lang w:val="en-US"/>
        </w:rPr>
        <w:t>1</w:t>
      </w:r>
    </w:p>
    <w:p w14:paraId="16705D52" w14:textId="77777777" w:rsidR="002E4146" w:rsidRDefault="002E4146">
      <w:pPr>
        <w:autoSpaceDE w:val="0"/>
        <w:autoSpaceDN w:val="0"/>
        <w:adjustRightInd w:val="0"/>
        <w:jc w:val="center"/>
        <w:rPr>
          <w:sz w:val="22"/>
          <w:szCs w:val="14"/>
          <w:vertAlign w:val="superscript"/>
          <w:lang w:val="en-US"/>
        </w:rPr>
      </w:pPr>
      <w:r>
        <w:rPr>
          <w:sz w:val="22"/>
          <w:szCs w:val="22"/>
          <w:lang w:val="en-US"/>
        </w:rPr>
        <w:t xml:space="preserve">Corresponding Author: e-mail </w:t>
      </w:r>
    </w:p>
    <w:p w14:paraId="6FB8C152" w14:textId="77777777" w:rsidR="002E4146" w:rsidRDefault="002E4146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sz w:val="22"/>
          <w:szCs w:val="14"/>
          <w:vertAlign w:val="superscript"/>
          <w:lang w:val="en-US"/>
        </w:rPr>
        <w:t>1</w:t>
      </w:r>
      <w:r>
        <w:rPr>
          <w:sz w:val="22"/>
          <w:szCs w:val="22"/>
          <w:lang w:val="en-US"/>
        </w:rPr>
        <w:t xml:space="preserve">Institute Name, City, State/Province, Country and </w:t>
      </w:r>
      <w:r>
        <w:rPr>
          <w:sz w:val="22"/>
          <w:szCs w:val="14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>Institute Name, City, State/Province and Country</w:t>
      </w:r>
    </w:p>
    <w:p w14:paraId="1DDD4FEA" w14:textId="77777777" w:rsidR="002E4146" w:rsidRDefault="002E4146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  <w:sectPr w:rsidR="002E4146">
          <w:headerReference w:type="default" r:id="rId7"/>
          <w:footerReference w:type="default" r:id="rId8"/>
          <w:pgSz w:w="12240" w:h="15840"/>
          <w:pgMar w:top="1440" w:right="1418" w:bottom="1440" w:left="1418" w:header="720" w:footer="720" w:gutter="0"/>
          <w:cols w:space="720"/>
          <w:noEndnote/>
        </w:sectPr>
      </w:pPr>
    </w:p>
    <w:p w14:paraId="4E4F97DA" w14:textId="77777777" w:rsidR="002E4146" w:rsidRDefault="002E414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5E8169D9" w14:textId="77777777" w:rsidR="00737616" w:rsidRDefault="0073761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539C81D1" w14:textId="77777777" w:rsidR="00270EA7" w:rsidRPr="00D16F69" w:rsidRDefault="00270EA7" w:rsidP="00270EA7">
      <w:pPr>
        <w:jc w:val="both"/>
        <w:rPr>
          <w:color w:val="000000"/>
          <w:lang w:val="en-US"/>
        </w:rPr>
      </w:pPr>
      <w:r w:rsidRPr="00D16F69">
        <w:rPr>
          <w:color w:val="000000"/>
          <w:lang w:val="en-US"/>
        </w:rPr>
        <w:t>Place here the text, Times New Roman, 11, line spacing 1.0, justified. Use [n, n+</w:t>
      </w:r>
      <w:proofErr w:type="gramStart"/>
      <w:r w:rsidRPr="00D16F69">
        <w:rPr>
          <w:color w:val="000000"/>
          <w:lang w:val="en-US"/>
        </w:rPr>
        <w:t>1,…]</w:t>
      </w:r>
      <w:proofErr w:type="gramEnd"/>
      <w:r w:rsidRPr="00D16F69">
        <w:rPr>
          <w:color w:val="000000"/>
          <w:lang w:val="en-US"/>
        </w:rPr>
        <w:t xml:space="preserve"> for citing references. </w:t>
      </w:r>
    </w:p>
    <w:p w14:paraId="362D1594" w14:textId="77777777" w:rsidR="00270EA7" w:rsidRPr="00D16F69" w:rsidRDefault="00270EA7" w:rsidP="00270EA7">
      <w:pPr>
        <w:keepNext/>
        <w:rPr>
          <w:color w:val="000000"/>
          <w:lang w:val="en-US"/>
        </w:rPr>
      </w:pPr>
    </w:p>
    <w:p w14:paraId="7AA1A2C2" w14:textId="77777777" w:rsidR="00270EA7" w:rsidRPr="00D16F69" w:rsidRDefault="00270EA7" w:rsidP="00270EA7">
      <w:pPr>
        <w:keepNext/>
        <w:rPr>
          <w:color w:val="000000"/>
          <w:lang w:val="en-GB"/>
        </w:rPr>
      </w:pPr>
    </w:p>
    <w:p w14:paraId="25EDDE12" w14:textId="77777777" w:rsidR="00270EA7" w:rsidRPr="00D636B0" w:rsidRDefault="00270EA7" w:rsidP="00270EA7">
      <w:pPr>
        <w:keepNext/>
        <w:ind w:left="708" w:firstLine="708"/>
        <w:rPr>
          <w:color w:val="000000"/>
          <w:lang w:val="en-US"/>
        </w:rPr>
      </w:pPr>
      <w:proofErr w:type="gramStart"/>
      <w:r w:rsidRPr="00D636B0">
        <w:rPr>
          <w:color w:val="000000"/>
          <w:lang w:val="en-US"/>
        </w:rPr>
        <w:t>Place figure (if any) at bottom of your text, centered, in line with text.</w:t>
      </w:r>
      <w:proofErr w:type="gramEnd"/>
    </w:p>
    <w:p w14:paraId="316D1A1A" w14:textId="77777777" w:rsidR="00270EA7" w:rsidRPr="00D636B0" w:rsidRDefault="00270EA7" w:rsidP="00270EA7">
      <w:pPr>
        <w:pStyle w:val="Caption"/>
        <w:spacing w:after="0" w:line="240" w:lineRule="auto"/>
        <w:jc w:val="center"/>
        <w:rPr>
          <w:rFonts w:ascii="Times New Roman" w:hAnsi="Times New Roman"/>
          <w:b w:val="0"/>
          <w:color w:val="000000"/>
          <w:szCs w:val="18"/>
          <w:lang w:val="en-US"/>
        </w:rPr>
      </w:pPr>
    </w:p>
    <w:p w14:paraId="418F2ED0" w14:textId="77777777" w:rsidR="00270EA7" w:rsidRPr="00D636B0" w:rsidRDefault="00270EA7" w:rsidP="00270EA7">
      <w:pPr>
        <w:jc w:val="center"/>
        <w:rPr>
          <w:b/>
          <w:color w:val="000000"/>
          <w:lang w:val="en-US"/>
        </w:rPr>
      </w:pPr>
      <w:r w:rsidRPr="00D636B0">
        <w:rPr>
          <w:color w:val="000000"/>
          <w:lang w:val="en-US"/>
        </w:rPr>
        <w:t>Figure caption: Times New Roman, 10, plain, centered, line spacing 1.0.</w:t>
      </w:r>
    </w:p>
    <w:p w14:paraId="2D03B376" w14:textId="77777777" w:rsidR="00270EA7" w:rsidRPr="00D636B0" w:rsidRDefault="00270EA7" w:rsidP="00270EA7">
      <w:pPr>
        <w:rPr>
          <w:color w:val="000000"/>
          <w:lang w:val="en-US"/>
        </w:rPr>
      </w:pPr>
    </w:p>
    <w:p w14:paraId="0DF42720" w14:textId="77777777" w:rsidR="00270EA7" w:rsidRPr="00D636B0" w:rsidRDefault="00270EA7" w:rsidP="00270EA7">
      <w:pPr>
        <w:rPr>
          <w:color w:val="000000"/>
          <w:lang w:val="en-US"/>
        </w:rPr>
      </w:pPr>
    </w:p>
    <w:p w14:paraId="578CDB93" w14:textId="77777777" w:rsidR="00270EA7" w:rsidRPr="00D636B0" w:rsidRDefault="00270EA7" w:rsidP="00270EA7">
      <w:pPr>
        <w:rPr>
          <w:b/>
          <w:color w:val="000000"/>
          <w:lang w:val="en-US"/>
        </w:rPr>
      </w:pPr>
    </w:p>
    <w:p w14:paraId="41A22E55" w14:textId="77777777" w:rsidR="00270EA7" w:rsidRDefault="00270EA7" w:rsidP="00270EA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References </w:t>
      </w:r>
      <w:r>
        <w:rPr>
          <w:sz w:val="22"/>
          <w:szCs w:val="22"/>
          <w:lang w:val="en-US"/>
        </w:rPr>
        <w:t>List references cited in text as</w:t>
      </w:r>
    </w:p>
    <w:p w14:paraId="22D581DA" w14:textId="05D83D5D" w:rsidR="00270EA7" w:rsidRDefault="00270EA7" w:rsidP="00270EA7">
      <w:pPr>
        <w:jc w:val="both"/>
        <w:rPr>
          <w:sz w:val="22"/>
          <w:szCs w:val="22"/>
          <w:lang w:val="en-US"/>
        </w:rPr>
      </w:pPr>
      <w:r w:rsidRPr="00737616">
        <w:rPr>
          <w:sz w:val="22"/>
          <w:szCs w:val="22"/>
          <w:lang w:val="en-US"/>
        </w:rPr>
        <w:t>[1] Silva, B. F. B.; Marques, E. F.; Olsson, U., Soft Matter 2011, 7, 225-236</w:t>
      </w:r>
    </w:p>
    <w:p w14:paraId="2C1665BB" w14:textId="77777777" w:rsidR="00737616" w:rsidRDefault="00737616" w:rsidP="0073761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bookmarkStart w:id="0" w:name="_GoBack"/>
      <w:bookmarkEnd w:id="0"/>
    </w:p>
    <w:p w14:paraId="355F8F54" w14:textId="77777777" w:rsidR="00737616" w:rsidRDefault="00737616" w:rsidP="0073761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2E0A623B" w14:textId="77777777" w:rsidR="002E4146" w:rsidRDefault="002E4146" w:rsidP="00737616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Acknowledgments</w:t>
      </w:r>
    </w:p>
    <w:p w14:paraId="5F674DAB" w14:textId="7F8D5B5A" w:rsidR="002E4146" w:rsidRDefault="002E4146" w:rsidP="0073761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Provide information such as granting agency and</w:t>
      </w:r>
      <w:r w:rsidR="0073761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other financial support. </w:t>
      </w:r>
    </w:p>
    <w:p w14:paraId="191B89F7" w14:textId="77777777" w:rsidR="00737616" w:rsidRDefault="00737616" w:rsidP="00737616">
      <w:pPr>
        <w:jc w:val="both"/>
        <w:rPr>
          <w:szCs w:val="18"/>
          <w:lang w:val="en-US"/>
        </w:rPr>
      </w:pPr>
    </w:p>
    <w:p w14:paraId="50889156" w14:textId="77777777" w:rsidR="00737616" w:rsidRDefault="00737616" w:rsidP="00737616">
      <w:pPr>
        <w:jc w:val="both"/>
        <w:rPr>
          <w:szCs w:val="18"/>
          <w:lang w:val="en-US"/>
        </w:rPr>
      </w:pPr>
    </w:p>
    <w:p w14:paraId="223C6A75" w14:textId="77777777" w:rsidR="00737616" w:rsidRPr="00737616" w:rsidRDefault="00737616" w:rsidP="00737616">
      <w:pPr>
        <w:widowControl w:val="0"/>
        <w:autoSpaceDE w:val="0"/>
        <w:autoSpaceDN w:val="0"/>
        <w:adjustRightInd w:val="0"/>
        <w:ind w:right="-147"/>
        <w:jc w:val="both"/>
        <w:rPr>
          <w:b/>
          <w:bCs/>
          <w:color w:val="000000"/>
          <w:sz w:val="22"/>
          <w:szCs w:val="22"/>
          <w:u w:val="single"/>
          <w:lang w:val="en-US"/>
        </w:rPr>
      </w:pPr>
      <w:r w:rsidRPr="00737616">
        <w:rPr>
          <w:b/>
          <w:bCs/>
          <w:color w:val="000000"/>
          <w:sz w:val="22"/>
          <w:szCs w:val="22"/>
          <w:u w:val="single"/>
          <w:lang w:val="en-US"/>
        </w:rPr>
        <w:t>Do not exceed 1 page</w:t>
      </w:r>
    </w:p>
    <w:p w14:paraId="02CCD8A8" w14:textId="77777777" w:rsidR="00737616" w:rsidRPr="00737616" w:rsidRDefault="00737616">
      <w:pPr>
        <w:jc w:val="both"/>
        <w:rPr>
          <w:sz w:val="22"/>
          <w:szCs w:val="22"/>
          <w:lang w:val="en-US"/>
        </w:rPr>
        <w:sectPr w:rsidR="00737616" w:rsidRPr="00737616" w:rsidSect="00737616">
          <w:type w:val="continuous"/>
          <w:pgSz w:w="12240" w:h="15840"/>
          <w:pgMar w:top="1440" w:right="1418" w:bottom="1440" w:left="1418" w:header="720" w:footer="720" w:gutter="0"/>
          <w:cols w:space="720"/>
          <w:noEndnote/>
        </w:sectPr>
      </w:pPr>
    </w:p>
    <w:p w14:paraId="07A069D2" w14:textId="77777777" w:rsidR="00737616" w:rsidRPr="00306C64" w:rsidRDefault="00737616">
      <w:pPr>
        <w:jc w:val="both"/>
        <w:rPr>
          <w:sz w:val="22"/>
          <w:lang w:val="en-US"/>
        </w:rPr>
      </w:pPr>
    </w:p>
    <w:sectPr w:rsidR="00737616" w:rsidRPr="00306C64" w:rsidSect="002E4146">
      <w:type w:val="continuous"/>
      <w:pgSz w:w="12240" w:h="15840"/>
      <w:pgMar w:top="1440" w:right="1418" w:bottom="1440" w:left="1418" w:header="720" w:footer="720" w:gutter="0"/>
      <w:cols w:num="2" w:space="709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9E23" w14:textId="77777777" w:rsidR="00737616" w:rsidRDefault="00737616" w:rsidP="002E4146">
      <w:r>
        <w:separator/>
      </w:r>
    </w:p>
  </w:endnote>
  <w:endnote w:type="continuationSeparator" w:id="0">
    <w:p w14:paraId="0F9C4E3F" w14:textId="77777777" w:rsidR="00737616" w:rsidRDefault="00737616" w:rsidP="002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C436" w14:textId="77777777" w:rsidR="000611CC" w:rsidRDefault="000611CC" w:rsidP="000611CC">
    <w:pPr>
      <w:pStyle w:val="Footer"/>
      <w:rPr>
        <w:sz w:val="18"/>
        <w:szCs w:val="18"/>
      </w:rPr>
    </w:pPr>
  </w:p>
  <w:p w14:paraId="065D1606" w14:textId="77777777" w:rsidR="000611CC" w:rsidRDefault="000611CC" w:rsidP="000611CC">
    <w:pPr>
      <w:pStyle w:val="Footer"/>
      <w:jc w:val="center"/>
      <w:rPr>
        <w:sz w:val="18"/>
        <w:szCs w:val="18"/>
      </w:rPr>
    </w:pPr>
  </w:p>
  <w:p w14:paraId="3C22A5D1" w14:textId="77777777" w:rsidR="00737616" w:rsidRDefault="00737616" w:rsidP="000611CC">
    <w:pPr>
      <w:pStyle w:val="Footer"/>
      <w:jc w:val="right"/>
      <w:rPr>
        <w:sz w:val="18"/>
        <w:szCs w:val="18"/>
      </w:rPr>
    </w:pPr>
    <w:r w:rsidRPr="00737616">
      <w:rPr>
        <w:sz w:val="18"/>
        <w:szCs w:val="18"/>
      </w:rPr>
      <w:t>5th Portuguese Young Chemists Meeting (</w:t>
    </w:r>
    <w:r w:rsidRPr="000611CC">
      <w:rPr>
        <w:b/>
        <w:sz w:val="18"/>
        <w:szCs w:val="18"/>
      </w:rPr>
      <w:t>5th PYCheM</w:t>
    </w:r>
    <w:r w:rsidRPr="00737616">
      <w:rPr>
        <w:sz w:val="18"/>
        <w:szCs w:val="18"/>
      </w:rPr>
      <w:t>) and 1st European Young Chemists Meeting (</w:t>
    </w:r>
    <w:r w:rsidRPr="000611CC">
      <w:rPr>
        <w:b/>
        <w:sz w:val="18"/>
        <w:szCs w:val="18"/>
      </w:rPr>
      <w:t>1st EYCheM</w:t>
    </w:r>
    <w:r w:rsidRPr="00737616">
      <w:rPr>
        <w:sz w:val="18"/>
        <w:szCs w:val="18"/>
      </w:rPr>
      <w:t>)</w:t>
    </w:r>
    <w:r>
      <w:rPr>
        <w:sz w:val="18"/>
        <w:szCs w:val="18"/>
      </w:rPr>
      <w:t xml:space="preserve"> – 2016 Guimarães, Portugal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4707" w14:textId="77777777" w:rsidR="00737616" w:rsidRDefault="00737616" w:rsidP="002E4146">
      <w:r>
        <w:separator/>
      </w:r>
    </w:p>
  </w:footnote>
  <w:footnote w:type="continuationSeparator" w:id="0">
    <w:p w14:paraId="49E9014D" w14:textId="77777777" w:rsidR="00737616" w:rsidRDefault="00737616" w:rsidP="002E41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54118" w14:textId="77777777" w:rsidR="000611CC" w:rsidRDefault="000611CC">
    <w:pPr>
      <w:pStyle w:val="Header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</w:t>
    </w:r>
    <w:r>
      <w:rPr>
        <w:noProof/>
        <w:sz w:val="18"/>
        <w:szCs w:val="18"/>
        <w:lang w:val="en-US"/>
      </w:rPr>
      <w:drawing>
        <wp:inline distT="0" distB="0" distL="0" distR="0" wp14:anchorId="5824A834" wp14:editId="1155B7AC">
          <wp:extent cx="952500" cy="647700"/>
          <wp:effectExtent l="0" t="0" r="0" b="1270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4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02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64"/>
    <w:rsid w:val="000611CC"/>
    <w:rsid w:val="00232FA7"/>
    <w:rsid w:val="00270EA7"/>
    <w:rsid w:val="002E4146"/>
    <w:rsid w:val="00306C64"/>
    <w:rsid w:val="003E664C"/>
    <w:rsid w:val="00737616"/>
    <w:rsid w:val="00853326"/>
    <w:rsid w:val="00BE2A1A"/>
    <w:rsid w:val="00E04518"/>
    <w:rsid w:val="00F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4C9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9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6BA9"/>
    <w:pPr>
      <w:autoSpaceDE w:val="0"/>
      <w:autoSpaceDN w:val="0"/>
      <w:adjustRightInd w:val="0"/>
      <w:jc w:val="center"/>
    </w:pPr>
    <w:rPr>
      <w:b/>
      <w:bCs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C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6C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6C64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270EA7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A9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6BA9"/>
    <w:pPr>
      <w:autoSpaceDE w:val="0"/>
      <w:autoSpaceDN w:val="0"/>
      <w:adjustRightInd w:val="0"/>
      <w:jc w:val="center"/>
    </w:pPr>
    <w:rPr>
      <w:b/>
      <w:bCs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C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6C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6C64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270EA7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Outlook\2KRZM5ET\TERMIS%20lo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Settings\administrator\Local Settings\Temporary Internet Files\Content.Outlook\2KRZM5ET\TERMIS long template.dot</Template>
  <TotalTime>6</TotalTime>
  <Pages>1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This is a Properly Formatted Abstract Title</vt:lpstr>
    </vt:vector>
  </TitlesOfParts>
  <Company> Ovation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Properly Formatted Abstract Title</dc:title>
  <dc:subject/>
  <dc:creator>user</dc:creator>
  <cp:keywords/>
  <dc:description/>
  <cp:lastModifiedBy>Catarina Custodio</cp:lastModifiedBy>
  <cp:revision>7</cp:revision>
  <dcterms:created xsi:type="dcterms:W3CDTF">2015-09-17T13:04:00Z</dcterms:created>
  <dcterms:modified xsi:type="dcterms:W3CDTF">2015-09-18T13:39:00Z</dcterms:modified>
</cp:coreProperties>
</file>